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30" w:rsidRPr="00AD144A" w:rsidRDefault="00D83930" w:rsidP="00AD144A">
      <w:pPr>
        <w:spacing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AD144A"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  <w:t>Программы профилактики рисков причинения вреда (ущерба) охраняемым законом ценностям</w:t>
      </w:r>
    </w:p>
    <w:p w:rsidR="00D83930" w:rsidRPr="00AD144A" w:rsidRDefault="00D83930" w:rsidP="00AD144A">
      <w:pPr>
        <w:spacing w:after="100" w:afterAutospacing="1" w:line="240" w:lineRule="auto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D144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Уведомление о проведении общественного обсуждения </w:t>
      </w:r>
    </w:p>
    <w:p w:rsidR="00D83930" w:rsidRPr="00AD144A" w:rsidRDefault="00D83930" w:rsidP="00AD144A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Красноярского</w:t>
      </w:r>
      <w:r w:rsidRPr="00AD144A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 1 октября по 1 ноября 2022</w:t>
      </w:r>
      <w:r w:rsidRPr="00AD144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года </w:t>
      </w:r>
      <w:r w:rsidRPr="00AD144A">
        <w:rPr>
          <w:rFonts w:ascii="Times New Roman" w:hAnsi="Times New Roman" w:cs="Times New Roman"/>
          <w:sz w:val="26"/>
          <w:szCs w:val="26"/>
          <w:lang w:eastAsia="ru-RU"/>
        </w:rPr>
        <w:t xml:space="preserve"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 </w:t>
      </w:r>
    </w:p>
    <w:p w:rsidR="00D83930" w:rsidRPr="00AD144A" w:rsidRDefault="00D83930" w:rsidP="00AD144A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hAnsi="Times New Roman" w:cs="Times New Roman"/>
          <w:sz w:val="26"/>
          <w:szCs w:val="26"/>
          <w:lang w:eastAsia="ru-RU"/>
        </w:rPr>
        <w:t xml:space="preserve">·  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Красноярского сельского поселения на 2023</w:t>
      </w:r>
      <w:r w:rsidRPr="00AD144A">
        <w:rPr>
          <w:rFonts w:ascii="Times New Roman" w:hAnsi="Times New Roman" w:cs="Times New Roman"/>
          <w:sz w:val="26"/>
          <w:szCs w:val="26"/>
          <w:lang w:eastAsia="ru-RU"/>
        </w:rPr>
        <w:t xml:space="preserve"> год; </w:t>
      </w:r>
    </w:p>
    <w:p w:rsidR="00D83930" w:rsidRPr="00AD144A" w:rsidRDefault="00D83930" w:rsidP="00AD144A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hAnsi="Times New Roman" w:cs="Times New Roman"/>
          <w:sz w:val="26"/>
          <w:szCs w:val="26"/>
          <w:lang w:eastAsia="ru-RU"/>
        </w:rPr>
        <w:t>·  Программа профилактики рисков причинения вреда (ущерба) охраняемым законом ценностям в рамках муниципального контроля в сфере благоустройст</w:t>
      </w:r>
      <w:r>
        <w:rPr>
          <w:rFonts w:ascii="Times New Roman" w:hAnsi="Times New Roman" w:cs="Times New Roman"/>
          <w:sz w:val="26"/>
          <w:szCs w:val="26"/>
          <w:lang w:eastAsia="ru-RU"/>
        </w:rPr>
        <w:t>ва в Красноярском сельском поселении на 2023</w:t>
      </w:r>
      <w:r w:rsidRPr="00AD144A">
        <w:rPr>
          <w:rFonts w:ascii="Times New Roman" w:hAnsi="Times New Roman" w:cs="Times New Roman"/>
          <w:sz w:val="26"/>
          <w:szCs w:val="26"/>
          <w:lang w:eastAsia="ru-RU"/>
        </w:rPr>
        <w:t xml:space="preserve"> год; </w:t>
      </w:r>
    </w:p>
    <w:p w:rsidR="00D83930" w:rsidRPr="00AD144A" w:rsidRDefault="00D83930" w:rsidP="00AD144A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hAnsi="Times New Roman" w:cs="Times New Roman"/>
          <w:sz w:val="26"/>
          <w:szCs w:val="26"/>
          <w:lang w:eastAsia="ru-RU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6"/>
          <w:szCs w:val="26"/>
          <w:lang w:eastAsia="ru-RU"/>
        </w:rPr>
        <w:t>Красноярском сельском поселении на 2023</w:t>
      </w:r>
      <w:r w:rsidRPr="00AD144A">
        <w:rPr>
          <w:rFonts w:ascii="Times New Roman" w:hAnsi="Times New Roman" w:cs="Times New Roman"/>
          <w:sz w:val="26"/>
          <w:szCs w:val="26"/>
          <w:lang w:eastAsia="ru-RU"/>
        </w:rPr>
        <w:t xml:space="preserve"> год. </w:t>
      </w:r>
    </w:p>
    <w:p w:rsidR="00D83930" w:rsidRPr="00AD144A" w:rsidRDefault="00D83930" w:rsidP="00AD144A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hAnsi="Times New Roman" w:cs="Times New Roman"/>
          <w:sz w:val="26"/>
          <w:szCs w:val="26"/>
          <w:lang w:eastAsia="ru-RU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 https://</w:t>
      </w:r>
      <w:r>
        <w:rPr>
          <w:rFonts w:ascii="Times New Roman" w:hAnsi="Times New Roman" w:cs="Times New Roman"/>
          <w:sz w:val="26"/>
          <w:szCs w:val="26"/>
          <w:lang w:eastAsia="ru-RU"/>
        </w:rPr>
        <w:t>красн</w:t>
      </w:r>
      <w:r w:rsidRPr="00AD144A">
        <w:rPr>
          <w:rFonts w:ascii="Times New Roman" w:hAnsi="Times New Roman" w:cs="Times New Roman"/>
          <w:sz w:val="26"/>
          <w:szCs w:val="26"/>
          <w:lang w:eastAsia="ru-RU"/>
        </w:rPr>
        <w:t>оярское.рф  в разделе «муниципальный контроль»</w:t>
      </w:r>
    </w:p>
    <w:p w:rsidR="00D83930" w:rsidRPr="00AD144A" w:rsidRDefault="00D83930" w:rsidP="00AD144A">
      <w:pPr>
        <w:spacing w:after="100" w:afterAutospacing="1" w:line="240" w:lineRule="auto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D144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Предложения принимаютс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я с 01 октября по 01 ноября 2022</w:t>
      </w:r>
      <w:r w:rsidRPr="00AD144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года. </w:t>
      </w:r>
    </w:p>
    <w:p w:rsidR="00D83930" w:rsidRPr="00AD144A" w:rsidRDefault="00D83930" w:rsidP="00AD144A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hAnsi="Times New Roman" w:cs="Times New Roman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D83930" w:rsidRPr="00AD144A" w:rsidRDefault="00D83930" w:rsidP="00AD144A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hAnsi="Times New Roman" w:cs="Times New Roman"/>
          <w:sz w:val="26"/>
          <w:szCs w:val="26"/>
          <w:u w:val="single"/>
          <w:lang w:eastAsia="ru-RU"/>
        </w:rPr>
        <w:t>почтовым отправлением:</w:t>
      </w:r>
      <w:r>
        <w:rPr>
          <w:rFonts w:ascii="Times New Roman" w:hAnsi="Times New Roman" w:cs="Times New Roman"/>
          <w:sz w:val="26"/>
          <w:szCs w:val="26"/>
          <w:lang w:eastAsia="ru-RU"/>
        </w:rPr>
        <w:t>404371</w:t>
      </w:r>
      <w:r w:rsidRPr="00AD144A">
        <w:rPr>
          <w:rFonts w:ascii="Times New Roman" w:hAnsi="Times New Roman" w:cs="Times New Roman"/>
          <w:sz w:val="26"/>
          <w:szCs w:val="26"/>
          <w:lang w:eastAsia="ru-RU"/>
        </w:rPr>
        <w:t>, Волгоградская область, Котельниковский район, х.</w:t>
      </w:r>
      <w:r>
        <w:rPr>
          <w:rFonts w:ascii="Times New Roman" w:hAnsi="Times New Roman" w:cs="Times New Roman"/>
          <w:sz w:val="26"/>
          <w:szCs w:val="26"/>
          <w:lang w:eastAsia="ru-RU"/>
        </w:rPr>
        <w:t>Красноярский</w:t>
      </w:r>
      <w:r w:rsidRPr="00AD144A">
        <w:rPr>
          <w:rFonts w:ascii="Times New Roman" w:hAnsi="Times New Roman" w:cs="Times New Roman"/>
          <w:sz w:val="26"/>
          <w:szCs w:val="26"/>
          <w:lang w:eastAsia="ru-RU"/>
        </w:rPr>
        <w:t xml:space="preserve"> , ул.</w:t>
      </w:r>
      <w:r>
        <w:rPr>
          <w:rFonts w:ascii="Times New Roman" w:hAnsi="Times New Roman" w:cs="Times New Roman"/>
          <w:sz w:val="26"/>
          <w:szCs w:val="26"/>
          <w:lang w:eastAsia="ru-RU"/>
        </w:rPr>
        <w:t>Ленина,24</w:t>
      </w:r>
      <w:r w:rsidRPr="00AD144A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</w:p>
    <w:p w:rsidR="00D83930" w:rsidRPr="00AD144A" w:rsidRDefault="00D83930" w:rsidP="00AD144A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hAnsi="Times New Roman" w:cs="Times New Roman"/>
          <w:sz w:val="26"/>
          <w:szCs w:val="26"/>
          <w:u w:val="single"/>
          <w:lang w:eastAsia="ru-RU"/>
        </w:rPr>
        <w:t>нарочным:</w:t>
      </w:r>
      <w:r w:rsidRPr="00AD144A">
        <w:rPr>
          <w:rFonts w:ascii="Times New Roman" w:hAnsi="Times New Roman" w:cs="Times New Roman"/>
          <w:sz w:val="26"/>
          <w:szCs w:val="26"/>
          <w:lang w:eastAsia="ru-RU"/>
        </w:rPr>
        <w:t xml:space="preserve">  Волгоградская область, Котельниковский район, х.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Красноярский </w:t>
      </w:r>
      <w:r w:rsidRPr="00AD144A">
        <w:rPr>
          <w:rFonts w:ascii="Times New Roman" w:hAnsi="Times New Roman" w:cs="Times New Roman"/>
          <w:sz w:val="26"/>
          <w:szCs w:val="26"/>
          <w:lang w:eastAsia="ru-RU"/>
        </w:rPr>
        <w:t>ул.</w:t>
      </w:r>
      <w:r>
        <w:rPr>
          <w:rFonts w:ascii="Times New Roman" w:hAnsi="Times New Roman" w:cs="Times New Roman"/>
          <w:sz w:val="26"/>
          <w:szCs w:val="26"/>
          <w:lang w:eastAsia="ru-RU"/>
        </w:rPr>
        <w:t>Ленина,24</w:t>
      </w:r>
      <w:r w:rsidRPr="00AD144A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83930" w:rsidRPr="00AD144A" w:rsidRDefault="00D83930" w:rsidP="00AD144A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hAnsi="Times New Roman" w:cs="Times New Roman"/>
          <w:sz w:val="26"/>
          <w:szCs w:val="26"/>
          <w:u w:val="single"/>
          <w:lang w:eastAsia="ru-RU"/>
        </w:rPr>
        <w:t>письмом на адрес электронной почты:</w:t>
      </w:r>
      <w:r>
        <w:rPr>
          <w:rFonts w:ascii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krasny</w:t>
      </w:r>
      <w:r w:rsidRPr="005A020F">
        <w:rPr>
          <w:rFonts w:ascii="Times New Roman" w:hAnsi="Times New Roman" w:cs="Times New Roman"/>
          <w:color w:val="0000FF"/>
          <w:sz w:val="26"/>
          <w:szCs w:val="26"/>
          <w:u w:val="single"/>
          <w:lang w:eastAsia="ru-RU"/>
        </w:rPr>
        <w:t>_</w:t>
      </w:r>
      <w:r>
        <w:rPr>
          <w:rFonts w:ascii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yar</w:t>
      </w:r>
      <w:r w:rsidRPr="00AD144A">
        <w:rPr>
          <w:rFonts w:ascii="Times New Roman" w:hAnsi="Times New Roman" w:cs="Times New Roman"/>
          <w:color w:val="0000FF"/>
          <w:sz w:val="26"/>
          <w:szCs w:val="26"/>
          <w:u w:val="single"/>
          <w:lang w:eastAsia="ru-RU"/>
        </w:rPr>
        <w:t>@</w:t>
      </w:r>
      <w:r w:rsidRPr="00AD144A">
        <w:rPr>
          <w:rFonts w:ascii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yandex</w:t>
      </w:r>
      <w:r w:rsidRPr="00AD144A">
        <w:rPr>
          <w:rFonts w:ascii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  <w:r w:rsidRPr="00AD144A">
        <w:rPr>
          <w:rFonts w:ascii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ru</w:t>
      </w:r>
    </w:p>
    <w:p w:rsidR="00D83930" w:rsidRPr="00AD144A" w:rsidRDefault="00D83930" w:rsidP="00AD144A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 1 ноября по 1 декабря 2022</w:t>
      </w:r>
      <w:bookmarkStart w:id="0" w:name="_GoBack"/>
      <w:bookmarkEnd w:id="0"/>
      <w:r w:rsidRPr="00AD144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r w:rsidRPr="00AD144A">
        <w:rPr>
          <w:rFonts w:ascii="Times New Roman" w:hAnsi="Times New Roman" w:cs="Times New Roman"/>
          <w:sz w:val="26"/>
          <w:szCs w:val="26"/>
          <w:lang w:eastAsia="ru-RU"/>
        </w:rPr>
        <w:t xml:space="preserve">.  </w:t>
      </w:r>
    </w:p>
    <w:p w:rsidR="00D83930" w:rsidRPr="00AD144A" w:rsidRDefault="00D83930" w:rsidP="00AD144A">
      <w:pPr>
        <w:jc w:val="both"/>
        <w:rPr>
          <w:sz w:val="26"/>
          <w:szCs w:val="26"/>
        </w:rPr>
      </w:pPr>
    </w:p>
    <w:sectPr w:rsidR="00D83930" w:rsidRPr="00AD144A" w:rsidSect="00C4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977"/>
    <w:rsid w:val="00480977"/>
    <w:rsid w:val="005A020F"/>
    <w:rsid w:val="006F4655"/>
    <w:rsid w:val="00890894"/>
    <w:rsid w:val="00AD144A"/>
    <w:rsid w:val="00AF3A27"/>
    <w:rsid w:val="00C4014A"/>
    <w:rsid w:val="00D83930"/>
    <w:rsid w:val="00FB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14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80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480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097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097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48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809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306</Words>
  <Characters>1746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Нагавское</dc:creator>
  <cp:keywords/>
  <dc:description/>
  <cp:lastModifiedBy>Специалист</cp:lastModifiedBy>
  <cp:revision>5</cp:revision>
  <dcterms:created xsi:type="dcterms:W3CDTF">2021-10-01T08:08:00Z</dcterms:created>
  <dcterms:modified xsi:type="dcterms:W3CDTF">2022-09-20T06:48:00Z</dcterms:modified>
</cp:coreProperties>
</file>